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176" w:tblpY="-621"/>
        <w:tblW w:w="95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04"/>
        <w:gridCol w:w="5532"/>
      </w:tblGrid>
      <w:tr w:rsidR="00CE2F93">
        <w:trPr>
          <w:cantSplit/>
          <w:trHeight w:val="1124"/>
        </w:trPr>
        <w:tc>
          <w:tcPr>
            <w:tcW w:w="4004" w:type="dxa"/>
            <w:shd w:val="clear" w:color="auto" w:fill="D9D9D9"/>
          </w:tcPr>
          <w:p w:rsidR="00CE2F93" w:rsidRDefault="00CE2F93" w:rsidP="007D187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CE2F93" w:rsidRPr="00BA5B40" w:rsidRDefault="00CE2F93" w:rsidP="007D187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t>Zachodniopomorski Ośrodek</w:t>
            </w:r>
          </w:p>
          <w:p w:rsidR="00CE2F93" w:rsidRDefault="00CE2F93" w:rsidP="007D187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t xml:space="preserve">Doradztwa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t xml:space="preserve">Rolniczego </w:t>
            </w:r>
          </w:p>
          <w:p w:rsidR="00CE2F93" w:rsidRDefault="00CE2F93" w:rsidP="007D187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t>w Barzkowicach</w:t>
            </w:r>
          </w:p>
          <w:p w:rsidR="00CE2F93" w:rsidRDefault="00CE2F93" w:rsidP="007D187C">
            <w:pPr>
              <w:tabs>
                <w:tab w:val="center" w:pos="1692"/>
              </w:tabs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6" type="#_x0000_t75" alt="logo" style="position:absolute;margin-left:-52.2pt;margin-top:-31.4pt;width:43.2pt;height:43.6pt;z-index:251658240;visibility:visible">
                  <v:imagedata r:id="rId7" o:title="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       </w:t>
            </w:r>
            <w:r>
              <w:rPr>
                <w:noProof/>
              </w:rPr>
              <w:pict>
                <v:shape id="_x0000_s1027" type="#_x0000_t75" alt="logo" style="position:absolute;margin-left:-60pt;margin-top:-74.15pt;width:51pt;height:54.15pt;z-index:-251657216;visibility:visible;mso-position-horizontal-relative:text;mso-position-vertical-relative:text" wrapcoords="-318 0 -318 21300 21600 21300 21600 0 -318 0">
                  <v:imagedata r:id="rId8" o:title=""/>
                  <w10:wrap type="tight"/>
                </v:shape>
              </w:pic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t>NIP 854-00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-1</w: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-8</w: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t>36</w: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tab/>
              <w:t xml:space="preserve">     </w: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 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    </w:t>
            </w:r>
            <w:r w:rsidRPr="00BA5B40">
              <w:rPr>
                <w:rFonts w:ascii="Arial" w:hAnsi="Arial" w:cs="Arial"/>
                <w:noProof/>
                <w:sz w:val="16"/>
                <w:szCs w:val="16"/>
              </w:rPr>
              <w:t xml:space="preserve"> REGON 001047305</w:t>
            </w:r>
          </w:p>
        </w:tc>
        <w:tc>
          <w:tcPr>
            <w:tcW w:w="5532" w:type="dxa"/>
            <w:shd w:val="clear" w:color="auto" w:fill="D9D9D9"/>
          </w:tcPr>
          <w:p w:rsidR="00CE2F93" w:rsidRDefault="00CE2F93" w:rsidP="007D187C">
            <w:pPr>
              <w:jc w:val="center"/>
              <w:rPr>
                <w:b/>
                <w:bCs/>
              </w:rPr>
            </w:pPr>
          </w:p>
          <w:p w:rsidR="00CE2F93" w:rsidRPr="00FB7FCC" w:rsidRDefault="00CE2F93" w:rsidP="007D187C">
            <w:pPr>
              <w:jc w:val="center"/>
              <w:rPr>
                <w:sz w:val="26"/>
                <w:szCs w:val="26"/>
              </w:rPr>
            </w:pPr>
            <w:r w:rsidRPr="00FB7FCC">
              <w:rPr>
                <w:sz w:val="26"/>
                <w:szCs w:val="26"/>
              </w:rPr>
              <w:t>KARTA ZGŁOSZENIA</w:t>
            </w:r>
          </w:p>
          <w:p w:rsidR="00CE2F93" w:rsidRPr="00FC57E6" w:rsidRDefault="00CE2F93" w:rsidP="007D187C">
            <w:pPr>
              <w:jc w:val="center"/>
              <w:rPr>
                <w:sz w:val="28"/>
                <w:szCs w:val="28"/>
              </w:rPr>
            </w:pPr>
            <w:r w:rsidRPr="00FB7FCC">
              <w:rPr>
                <w:sz w:val="26"/>
                <w:szCs w:val="26"/>
              </w:rPr>
              <w:t>NA SZKOLENIE</w:t>
            </w:r>
          </w:p>
        </w:tc>
      </w:tr>
    </w:tbl>
    <w:p w:rsidR="00CE2F93" w:rsidRDefault="00CE2F93" w:rsidP="0087140C">
      <w:pPr>
        <w:jc w:val="both"/>
      </w:pPr>
    </w:p>
    <w:p w:rsidR="00CE2F93" w:rsidRDefault="00CE2F93" w:rsidP="00E1356A">
      <w:pPr>
        <w:pStyle w:val="BodyText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D187C">
        <w:rPr>
          <w:rFonts w:ascii="Times New Roman" w:hAnsi="Times New Roman" w:cs="Times New Roman"/>
          <w:sz w:val="22"/>
          <w:szCs w:val="22"/>
        </w:rPr>
        <w:t>TEMAT SZKOLENIA:</w:t>
      </w:r>
      <w:r w:rsidRPr="007D18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„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PROWADZENIE DZIAŁALNOŚCI AGROTURYSTYCZNEJ</w:t>
      </w:r>
      <w:r w:rsidRPr="007D187C">
        <w:rPr>
          <w:rFonts w:ascii="Times New Roman" w:hAnsi="Times New Roman" w:cs="Times New Roman"/>
          <w:b w:val="0"/>
          <w:bCs w:val="0"/>
          <w:sz w:val="22"/>
          <w:szCs w:val="22"/>
        </w:rPr>
        <w:t>”</w:t>
      </w:r>
    </w:p>
    <w:p w:rsidR="00CE2F93" w:rsidRPr="007D187C" w:rsidRDefault="00CE2F93" w:rsidP="00E1356A">
      <w:pPr>
        <w:pStyle w:val="BodyText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pPr w:leftFromText="141" w:rightFromText="141" w:vertAnchor="text" w:horzAnchor="margin" w:tblpX="-214" w:tblpY="18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2482"/>
        <w:gridCol w:w="1984"/>
      </w:tblGrid>
      <w:tr w:rsidR="00CE2F93" w:rsidRPr="000C3428">
        <w:trPr>
          <w:trHeight w:val="412"/>
        </w:trPr>
        <w:tc>
          <w:tcPr>
            <w:tcW w:w="5032" w:type="dxa"/>
          </w:tcPr>
          <w:p w:rsidR="00CE2F93" w:rsidRPr="00127E04" w:rsidRDefault="00CE2F93" w:rsidP="007D187C">
            <w:pPr>
              <w:pStyle w:val="BodyText2"/>
              <w:rPr>
                <w:rFonts w:ascii="Times New Roman" w:hAnsi="Times New Roman" w:cs="Times New Roman"/>
              </w:rPr>
            </w:pPr>
            <w:r w:rsidRPr="00127E04">
              <w:rPr>
                <w:rFonts w:ascii="Times New Roman" w:hAnsi="Times New Roman" w:cs="Times New Roman"/>
              </w:rPr>
              <w:t>Miejsce szkolenia</w:t>
            </w:r>
          </w:p>
        </w:tc>
        <w:tc>
          <w:tcPr>
            <w:tcW w:w="2482" w:type="dxa"/>
          </w:tcPr>
          <w:p w:rsidR="00CE2F93" w:rsidRPr="00127E04" w:rsidRDefault="00CE2F93" w:rsidP="007D187C">
            <w:pPr>
              <w:jc w:val="center"/>
              <w:rPr>
                <w:b/>
                <w:bCs/>
              </w:rPr>
            </w:pPr>
            <w:r w:rsidRPr="00127E04">
              <w:rPr>
                <w:b/>
                <w:bCs/>
              </w:rPr>
              <w:t xml:space="preserve">Termin </w:t>
            </w:r>
          </w:p>
        </w:tc>
        <w:tc>
          <w:tcPr>
            <w:tcW w:w="1984" w:type="dxa"/>
          </w:tcPr>
          <w:p w:rsidR="00CE2F93" w:rsidRPr="00127E04" w:rsidRDefault="00CE2F93" w:rsidP="007D18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Zaznaczyć [X]</w:t>
            </w:r>
          </w:p>
        </w:tc>
      </w:tr>
      <w:tr w:rsidR="00CE2F93" w:rsidRPr="000C3428">
        <w:trPr>
          <w:trHeight w:val="443"/>
        </w:trPr>
        <w:tc>
          <w:tcPr>
            <w:tcW w:w="5032" w:type="dxa"/>
          </w:tcPr>
          <w:p w:rsidR="00CE2F93" w:rsidRPr="00127E04" w:rsidRDefault="00CE2F93" w:rsidP="007D187C">
            <w:pPr>
              <w:pStyle w:val="BodyText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82" w:type="dxa"/>
            <w:vAlign w:val="center"/>
          </w:tcPr>
          <w:p w:rsidR="00CE2F93" w:rsidRPr="00245EA9" w:rsidRDefault="00CE2F93" w:rsidP="00691B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</w:tcPr>
          <w:p w:rsidR="00CE2F93" w:rsidRPr="00127E04" w:rsidRDefault="00CE2F93" w:rsidP="007D187C">
            <w:pPr>
              <w:jc w:val="center"/>
              <w:rPr>
                <w:i/>
                <w:iCs/>
                <w:color w:val="000000"/>
              </w:rPr>
            </w:pPr>
          </w:p>
        </w:tc>
      </w:tr>
    </w:tbl>
    <w:p w:rsidR="00CE2F93" w:rsidRDefault="00CE2F93" w:rsidP="0012656A">
      <w:pPr>
        <w:pStyle w:val="BodyText2"/>
        <w:spacing w:after="120"/>
        <w:jc w:val="left"/>
        <w:rPr>
          <w:rFonts w:ascii="Times New Roman" w:hAnsi="Times New Roman" w:cs="Times New Roman"/>
          <w:u w:val="single"/>
        </w:rPr>
      </w:pPr>
    </w:p>
    <w:p w:rsidR="00CE2F93" w:rsidRPr="00AC1441" w:rsidRDefault="00CE2F93" w:rsidP="0012656A">
      <w:pPr>
        <w:pStyle w:val="BodyText2"/>
        <w:spacing w:after="120"/>
        <w:rPr>
          <w:rFonts w:ascii="Times New Roman" w:hAnsi="Times New Roman" w:cs="Times New Roman"/>
          <w:b w:val="0"/>
          <w:bCs w:val="0"/>
        </w:rPr>
      </w:pPr>
      <w:r w:rsidRPr="00007CFD">
        <w:rPr>
          <w:rFonts w:ascii="Times New Roman" w:hAnsi="Times New Roman" w:cs="Times New Roman"/>
          <w:b w:val="0"/>
          <w:bCs w:val="0"/>
        </w:rPr>
        <w:t xml:space="preserve">Zgłaszam uczestnictwo </w:t>
      </w:r>
      <w:r>
        <w:rPr>
          <w:rFonts w:ascii="Times New Roman" w:hAnsi="Times New Roman" w:cs="Times New Roman"/>
          <w:b w:val="0"/>
          <w:bCs w:val="0"/>
        </w:rPr>
        <w:t>w szkoleniu pt. „Prowadzenie działalności agroturystycznej”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2"/>
        <w:gridCol w:w="5386"/>
      </w:tblGrid>
      <w:tr w:rsidR="00CE2F93" w:rsidRPr="0087140C">
        <w:trPr>
          <w:trHeight w:val="253"/>
        </w:trPr>
        <w:tc>
          <w:tcPr>
            <w:tcW w:w="4112" w:type="dxa"/>
          </w:tcPr>
          <w:p w:rsidR="00CE2F93" w:rsidRPr="009A7CF9" w:rsidRDefault="00CE2F93" w:rsidP="00A76344">
            <w:pPr>
              <w:jc w:val="center"/>
              <w:rPr>
                <w:b/>
                <w:bCs/>
              </w:rPr>
            </w:pPr>
          </w:p>
          <w:p w:rsidR="00CE2F93" w:rsidRPr="009A7CF9" w:rsidRDefault="00CE2F93" w:rsidP="00007CFD">
            <w:pPr>
              <w:rPr>
                <w:b/>
                <w:bCs/>
              </w:rPr>
            </w:pPr>
            <w:r w:rsidRPr="009A7CF9">
              <w:rPr>
                <w:b/>
                <w:bCs/>
                <w:sz w:val="22"/>
                <w:szCs w:val="22"/>
              </w:rPr>
              <w:t>IMIĘ I NAZWISKO UCZESTNIKA*</w:t>
            </w:r>
          </w:p>
        </w:tc>
        <w:tc>
          <w:tcPr>
            <w:tcW w:w="5386" w:type="dxa"/>
          </w:tcPr>
          <w:p w:rsidR="00CE2F93" w:rsidRDefault="00CE2F93" w:rsidP="00A763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E2F93" w:rsidRPr="0087140C" w:rsidRDefault="00CE2F93" w:rsidP="00A763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2F93" w:rsidRPr="0087140C">
        <w:trPr>
          <w:trHeight w:val="253"/>
        </w:trPr>
        <w:tc>
          <w:tcPr>
            <w:tcW w:w="4112" w:type="dxa"/>
          </w:tcPr>
          <w:p w:rsidR="00CE2F93" w:rsidRPr="009A7CF9" w:rsidRDefault="00CE2F93" w:rsidP="00A76344">
            <w:pPr>
              <w:jc w:val="both"/>
              <w:rPr>
                <w:b/>
                <w:bCs/>
              </w:rPr>
            </w:pPr>
            <w:r w:rsidRPr="009A7CF9">
              <w:rPr>
                <w:b/>
                <w:bCs/>
                <w:sz w:val="22"/>
                <w:szCs w:val="22"/>
              </w:rPr>
              <w:t>ADRES ZAMIESZKANIA*</w:t>
            </w:r>
          </w:p>
          <w:p w:rsidR="00CE2F93" w:rsidRPr="00420F79" w:rsidRDefault="00CE2F93" w:rsidP="00A76344">
            <w:pPr>
              <w:jc w:val="both"/>
              <w:rPr>
                <w:sz w:val="20"/>
                <w:szCs w:val="20"/>
              </w:rPr>
            </w:pPr>
            <w:r w:rsidRPr="00420F79">
              <w:rPr>
                <w:sz w:val="20"/>
                <w:szCs w:val="20"/>
              </w:rPr>
              <w:t>(kod pocztowy, miejscowość, ulica, nr)</w:t>
            </w:r>
          </w:p>
        </w:tc>
        <w:tc>
          <w:tcPr>
            <w:tcW w:w="5386" w:type="dxa"/>
          </w:tcPr>
          <w:p w:rsidR="00CE2F93" w:rsidRPr="00884A67" w:rsidRDefault="00CE2F93" w:rsidP="00A76344">
            <w:pPr>
              <w:jc w:val="both"/>
            </w:pPr>
          </w:p>
          <w:p w:rsidR="00CE2F93" w:rsidRDefault="00CE2F93" w:rsidP="00A76344">
            <w:pPr>
              <w:jc w:val="both"/>
            </w:pPr>
            <w:r w:rsidRPr="00884A67">
              <w:t>ul………………………………nr………………….</w:t>
            </w:r>
            <w:r>
              <w:t>..</w:t>
            </w:r>
          </w:p>
          <w:p w:rsidR="00CE2F93" w:rsidRPr="00884A67" w:rsidRDefault="00CE2F93" w:rsidP="00A76344">
            <w:pPr>
              <w:jc w:val="both"/>
            </w:pPr>
          </w:p>
          <w:p w:rsidR="00CE2F93" w:rsidRPr="00884A67" w:rsidRDefault="00CE2F93" w:rsidP="00A76344">
            <w:pPr>
              <w:jc w:val="both"/>
            </w:pPr>
            <w:r w:rsidRPr="00884A67">
              <w:t>Kod pocztowy__  __ - __ __ __..................</w:t>
            </w:r>
            <w:r>
              <w:t>.................</w:t>
            </w:r>
          </w:p>
        </w:tc>
      </w:tr>
      <w:tr w:rsidR="00CE2F93" w:rsidRPr="0087140C">
        <w:trPr>
          <w:trHeight w:val="253"/>
        </w:trPr>
        <w:tc>
          <w:tcPr>
            <w:tcW w:w="4112" w:type="dxa"/>
          </w:tcPr>
          <w:p w:rsidR="00CE2F93" w:rsidRDefault="00CE2F93" w:rsidP="00A76344">
            <w:pPr>
              <w:jc w:val="both"/>
              <w:rPr>
                <w:b/>
                <w:bCs/>
              </w:rPr>
            </w:pPr>
            <w:r w:rsidRPr="009A7CF9">
              <w:rPr>
                <w:b/>
                <w:bCs/>
                <w:sz w:val="22"/>
                <w:szCs w:val="22"/>
              </w:rPr>
              <w:t>ADRES KORESPONDENCYJNY</w:t>
            </w:r>
          </w:p>
          <w:p w:rsidR="00CE2F93" w:rsidRPr="009A7CF9" w:rsidRDefault="00CE2F93" w:rsidP="00A76344">
            <w:pPr>
              <w:jc w:val="both"/>
              <w:rPr>
                <w:b/>
                <w:bCs/>
              </w:rPr>
            </w:pPr>
          </w:p>
        </w:tc>
        <w:tc>
          <w:tcPr>
            <w:tcW w:w="5386" w:type="dxa"/>
          </w:tcPr>
          <w:p w:rsidR="00CE2F93" w:rsidRDefault="00CE2F93" w:rsidP="00A76344">
            <w:pPr>
              <w:jc w:val="both"/>
              <w:rPr>
                <w:sz w:val="20"/>
                <w:szCs w:val="20"/>
              </w:rPr>
            </w:pPr>
          </w:p>
          <w:p w:rsidR="00CE2F93" w:rsidRPr="0087140C" w:rsidRDefault="00CE2F93" w:rsidP="00A76344">
            <w:pPr>
              <w:jc w:val="both"/>
              <w:rPr>
                <w:sz w:val="20"/>
                <w:szCs w:val="20"/>
              </w:rPr>
            </w:pPr>
          </w:p>
        </w:tc>
      </w:tr>
      <w:tr w:rsidR="00CE2F93" w:rsidRPr="0087140C">
        <w:trPr>
          <w:trHeight w:val="253"/>
        </w:trPr>
        <w:tc>
          <w:tcPr>
            <w:tcW w:w="4112" w:type="dxa"/>
          </w:tcPr>
          <w:p w:rsidR="00CE2F93" w:rsidRDefault="00CE2F93" w:rsidP="00A76344">
            <w:pPr>
              <w:jc w:val="both"/>
              <w:rPr>
                <w:b/>
                <w:bCs/>
              </w:rPr>
            </w:pPr>
            <w:r w:rsidRPr="009A7CF9">
              <w:rPr>
                <w:b/>
                <w:bCs/>
                <w:sz w:val="22"/>
                <w:szCs w:val="22"/>
              </w:rPr>
              <w:t>E-MAIL</w:t>
            </w:r>
          </w:p>
          <w:p w:rsidR="00CE2F93" w:rsidRPr="009A7CF9" w:rsidRDefault="00CE2F93" w:rsidP="00A76344">
            <w:pPr>
              <w:jc w:val="both"/>
              <w:rPr>
                <w:b/>
                <w:bCs/>
              </w:rPr>
            </w:pPr>
          </w:p>
        </w:tc>
        <w:tc>
          <w:tcPr>
            <w:tcW w:w="5386" w:type="dxa"/>
          </w:tcPr>
          <w:p w:rsidR="00CE2F93" w:rsidRDefault="00CE2F93" w:rsidP="00A76344">
            <w:pPr>
              <w:jc w:val="both"/>
              <w:rPr>
                <w:sz w:val="20"/>
                <w:szCs w:val="20"/>
              </w:rPr>
            </w:pPr>
          </w:p>
          <w:p w:rsidR="00CE2F93" w:rsidRPr="0087140C" w:rsidRDefault="00CE2F93" w:rsidP="00A76344">
            <w:pPr>
              <w:jc w:val="both"/>
              <w:rPr>
                <w:sz w:val="20"/>
                <w:szCs w:val="20"/>
              </w:rPr>
            </w:pPr>
          </w:p>
        </w:tc>
      </w:tr>
      <w:tr w:rsidR="00CE2F93" w:rsidRPr="0087140C">
        <w:trPr>
          <w:trHeight w:val="253"/>
        </w:trPr>
        <w:tc>
          <w:tcPr>
            <w:tcW w:w="4112" w:type="dxa"/>
          </w:tcPr>
          <w:p w:rsidR="00CE2F93" w:rsidRDefault="00CE2F93" w:rsidP="00A76344">
            <w:pPr>
              <w:jc w:val="both"/>
              <w:rPr>
                <w:b/>
                <w:bCs/>
              </w:rPr>
            </w:pPr>
            <w:r w:rsidRPr="009A7CF9">
              <w:rPr>
                <w:b/>
                <w:bCs/>
                <w:sz w:val="22"/>
                <w:szCs w:val="22"/>
              </w:rPr>
              <w:t>TELEFON KONTAKTOWY*</w:t>
            </w:r>
          </w:p>
          <w:p w:rsidR="00CE2F93" w:rsidRPr="009A7CF9" w:rsidRDefault="00CE2F93" w:rsidP="00A76344">
            <w:pPr>
              <w:jc w:val="both"/>
              <w:rPr>
                <w:b/>
                <w:bCs/>
              </w:rPr>
            </w:pPr>
          </w:p>
        </w:tc>
        <w:tc>
          <w:tcPr>
            <w:tcW w:w="5386" w:type="dxa"/>
          </w:tcPr>
          <w:p w:rsidR="00CE2F93" w:rsidRDefault="00CE2F93" w:rsidP="00A76344">
            <w:pPr>
              <w:jc w:val="both"/>
              <w:rPr>
                <w:sz w:val="20"/>
                <w:szCs w:val="20"/>
              </w:rPr>
            </w:pPr>
          </w:p>
          <w:p w:rsidR="00CE2F93" w:rsidRDefault="00CE2F93" w:rsidP="00A76344">
            <w:pPr>
              <w:jc w:val="both"/>
              <w:rPr>
                <w:sz w:val="20"/>
                <w:szCs w:val="20"/>
              </w:rPr>
            </w:pPr>
          </w:p>
        </w:tc>
      </w:tr>
      <w:tr w:rsidR="00CE2F93" w:rsidRPr="0087140C">
        <w:trPr>
          <w:trHeight w:val="253"/>
        </w:trPr>
        <w:tc>
          <w:tcPr>
            <w:tcW w:w="4112" w:type="dxa"/>
          </w:tcPr>
          <w:p w:rsidR="00CE2F93" w:rsidRDefault="00CE2F93" w:rsidP="00A76344">
            <w:pPr>
              <w:jc w:val="both"/>
              <w:rPr>
                <w:b/>
                <w:bCs/>
              </w:rPr>
            </w:pPr>
            <w:r w:rsidRPr="009A7CF9">
              <w:rPr>
                <w:b/>
                <w:bCs/>
                <w:sz w:val="22"/>
                <w:szCs w:val="22"/>
              </w:rPr>
              <w:t>DATA I MIEJSCE URODZENIA*</w:t>
            </w:r>
          </w:p>
          <w:p w:rsidR="00CE2F93" w:rsidRPr="009A7CF9" w:rsidRDefault="00CE2F93" w:rsidP="00A76344">
            <w:pPr>
              <w:jc w:val="both"/>
              <w:rPr>
                <w:b/>
                <w:bCs/>
              </w:rPr>
            </w:pPr>
          </w:p>
        </w:tc>
        <w:tc>
          <w:tcPr>
            <w:tcW w:w="5386" w:type="dxa"/>
          </w:tcPr>
          <w:p w:rsidR="00CE2F93" w:rsidRDefault="00CE2F93" w:rsidP="00A76344">
            <w:pPr>
              <w:jc w:val="both"/>
              <w:rPr>
                <w:sz w:val="20"/>
                <w:szCs w:val="20"/>
              </w:rPr>
            </w:pPr>
          </w:p>
          <w:p w:rsidR="00CE2F93" w:rsidRDefault="00CE2F93" w:rsidP="00A76344">
            <w:pPr>
              <w:jc w:val="both"/>
              <w:rPr>
                <w:sz w:val="20"/>
                <w:szCs w:val="20"/>
              </w:rPr>
            </w:pPr>
          </w:p>
        </w:tc>
      </w:tr>
    </w:tbl>
    <w:p w:rsidR="00CE2F93" w:rsidRDefault="00CE2F93" w:rsidP="00C6425F">
      <w:pPr>
        <w:spacing w:after="120"/>
        <w:jc w:val="both"/>
      </w:pPr>
      <w:r>
        <w:t>*dane wymagane</w:t>
      </w:r>
    </w:p>
    <w:p w:rsidR="00CE2F93" w:rsidRDefault="00CE2F93" w:rsidP="00A142F7">
      <w:pPr>
        <w:spacing w:after="120"/>
        <w:ind w:left="-284"/>
        <w:jc w:val="both"/>
        <w:rPr>
          <w:b/>
          <w:bCs/>
          <w:u w:val="single"/>
        </w:rPr>
      </w:pPr>
    </w:p>
    <w:p w:rsidR="00CE2F93" w:rsidRPr="00505EBA" w:rsidRDefault="00CE2F93" w:rsidP="00A142F7">
      <w:pPr>
        <w:spacing w:after="120"/>
        <w:ind w:left="-284"/>
        <w:jc w:val="both"/>
        <w:rPr>
          <w:b/>
          <w:bCs/>
          <w:u w:val="single"/>
        </w:rPr>
      </w:pPr>
      <w:r>
        <w:rPr>
          <w:b/>
          <w:bCs/>
          <w:u w:val="single"/>
        </w:rPr>
        <w:t>REGULAMIN</w:t>
      </w:r>
    </w:p>
    <w:p w:rsidR="00CE2F93" w:rsidRDefault="00CE2F93" w:rsidP="00D40D14">
      <w:pPr>
        <w:numPr>
          <w:ilvl w:val="0"/>
          <w:numId w:val="6"/>
        </w:numPr>
        <w:ind w:left="0" w:hanging="284"/>
        <w:jc w:val="both"/>
      </w:pPr>
      <w:r>
        <w:t>Udział w szkoleniu jest bezpłatny.</w:t>
      </w:r>
    </w:p>
    <w:p w:rsidR="00CE2F93" w:rsidRDefault="00CE2F93" w:rsidP="00D40D14">
      <w:pPr>
        <w:numPr>
          <w:ilvl w:val="0"/>
          <w:numId w:val="6"/>
        </w:numPr>
        <w:ind w:left="0" w:hanging="284"/>
        <w:jc w:val="both"/>
      </w:pPr>
      <w:r>
        <w:t>Przesłanie i podpisanie karty zgłoszeniowej jest jednoznaczne z potwierdzeniem uczestnictwa w szkoleniu.</w:t>
      </w:r>
    </w:p>
    <w:p w:rsidR="00CE2F93" w:rsidRDefault="00CE2F93" w:rsidP="00D40D14">
      <w:pPr>
        <w:numPr>
          <w:ilvl w:val="0"/>
          <w:numId w:val="6"/>
        </w:numPr>
        <w:ind w:left="0" w:hanging="284"/>
        <w:jc w:val="both"/>
      </w:pPr>
      <w:r>
        <w:t xml:space="preserve">Zgłoszenie na szkolenie musi zostać potwierdzone wypełnioną i podpisaną kartą zgłoszenia przesłaną skanem do </w:t>
      </w:r>
      <w:r w:rsidRPr="000D263B">
        <w:t xml:space="preserve">Działu Przedsiębiorczości, Wiejskiego Gospodarstwa Domowego </w:t>
      </w:r>
      <w:r>
        <w:t xml:space="preserve">                      </w:t>
      </w:r>
      <w:r w:rsidRPr="000D263B">
        <w:t xml:space="preserve">i Agroturystyki </w:t>
      </w:r>
      <w:r>
        <w:t xml:space="preserve">na adres: zodr.koszalin@poczta.internetdsl.pl lub faxem </w:t>
      </w:r>
      <w:r>
        <w:rPr>
          <w:rStyle w:val="tekstczarnysredni"/>
        </w:rPr>
        <w:t>(94) 342 79 24</w:t>
      </w:r>
      <w:r>
        <w:t>.</w:t>
      </w:r>
    </w:p>
    <w:p w:rsidR="00CE2F93" w:rsidRDefault="00CE2F93" w:rsidP="00D40D14">
      <w:pPr>
        <w:numPr>
          <w:ilvl w:val="0"/>
          <w:numId w:val="6"/>
        </w:numPr>
        <w:ind w:left="0" w:hanging="284"/>
        <w:jc w:val="both"/>
      </w:pPr>
      <w:r>
        <w:t xml:space="preserve">Udział w szkoleniu należy zgłosić do dnia </w:t>
      </w:r>
      <w:r>
        <w:rPr>
          <w:b/>
          <w:bCs/>
        </w:rPr>
        <w:t>20</w:t>
      </w:r>
      <w:r w:rsidRPr="006B4567">
        <w:rPr>
          <w:b/>
          <w:bCs/>
        </w:rPr>
        <w:t xml:space="preserve"> </w:t>
      </w:r>
      <w:r>
        <w:rPr>
          <w:b/>
          <w:bCs/>
        </w:rPr>
        <w:t>marca</w:t>
      </w:r>
      <w:r w:rsidRPr="006B4567">
        <w:rPr>
          <w:b/>
          <w:bCs/>
        </w:rPr>
        <w:t xml:space="preserve"> 201</w:t>
      </w:r>
      <w:r>
        <w:rPr>
          <w:b/>
          <w:bCs/>
        </w:rPr>
        <w:t>5</w:t>
      </w:r>
      <w:r w:rsidRPr="006B4567">
        <w:rPr>
          <w:b/>
          <w:bCs/>
        </w:rPr>
        <w:t xml:space="preserve"> r.</w:t>
      </w:r>
    </w:p>
    <w:p w:rsidR="00CE2F93" w:rsidRDefault="00CE2F93" w:rsidP="00D40D14">
      <w:pPr>
        <w:numPr>
          <w:ilvl w:val="0"/>
          <w:numId w:val="6"/>
        </w:numPr>
        <w:ind w:left="0" w:hanging="284"/>
        <w:jc w:val="both"/>
        <w:rPr>
          <w:u w:val="single"/>
        </w:rPr>
      </w:pPr>
      <w:r w:rsidRPr="00E1356A">
        <w:rPr>
          <w:u w:val="single"/>
        </w:rPr>
        <w:t>W przypadku nieprzybycia na szkolenie be</w:t>
      </w:r>
      <w:r>
        <w:rPr>
          <w:u w:val="single"/>
        </w:rPr>
        <w:t>z wcześniejszego powiadomienia O</w:t>
      </w:r>
      <w:r w:rsidRPr="00E1356A">
        <w:rPr>
          <w:u w:val="single"/>
        </w:rPr>
        <w:t xml:space="preserve">rganizatora, uczestnik zostanie obciążony kosztami związanymi z jego nieobecnością na szkoleniu. </w:t>
      </w:r>
    </w:p>
    <w:p w:rsidR="00CE2F93" w:rsidRPr="0079069A" w:rsidRDefault="00CE2F93" w:rsidP="00D40D14">
      <w:pPr>
        <w:numPr>
          <w:ilvl w:val="0"/>
          <w:numId w:val="6"/>
        </w:numPr>
        <w:spacing w:after="120"/>
        <w:ind w:left="0" w:hanging="284"/>
        <w:jc w:val="both"/>
        <w:rPr>
          <w:u w:val="single"/>
        </w:rPr>
      </w:pPr>
      <w:r>
        <w:t>Dopuszcza się zmianę osoby zgłoszonej na szkolenie, po uprzednim poinformowaniu Organizatora.</w:t>
      </w:r>
    </w:p>
    <w:p w:rsidR="00CE2F93" w:rsidRDefault="00CE2F93" w:rsidP="00555E64">
      <w:pPr>
        <w:ind w:left="5664" w:firstLine="708"/>
        <w:jc w:val="both"/>
      </w:pPr>
    </w:p>
    <w:p w:rsidR="00CE2F93" w:rsidRDefault="00CE2F93" w:rsidP="00555E64">
      <w:pPr>
        <w:ind w:left="5664" w:firstLine="708"/>
        <w:jc w:val="both"/>
      </w:pPr>
    </w:p>
    <w:p w:rsidR="00CE2F93" w:rsidRPr="00720C62" w:rsidRDefault="00CE2F93" w:rsidP="006E5332">
      <w:pPr>
        <w:tabs>
          <w:tab w:val="left" w:pos="426"/>
        </w:tabs>
        <w:ind w:left="-180" w:right="-110"/>
        <w:rPr>
          <w:i/>
          <w:color w:val="000000"/>
          <w:sz w:val="20"/>
          <w:szCs w:val="20"/>
        </w:rPr>
      </w:pPr>
      <w:r w:rsidRPr="00720C62">
        <w:rPr>
          <w:i/>
          <w:color w:val="000000"/>
          <w:sz w:val="20"/>
          <w:szCs w:val="20"/>
        </w:rPr>
        <w:t xml:space="preserve">Wyrażam zgodę na przetwarzanie moich danych </w:t>
      </w:r>
      <w:r>
        <w:rPr>
          <w:i/>
          <w:color w:val="000000"/>
          <w:sz w:val="20"/>
          <w:szCs w:val="20"/>
        </w:rPr>
        <w:t>osobowych zawartych w niniejszej</w:t>
      </w:r>
      <w:r w:rsidRPr="00720C62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„Karcie zgłoszenia”</w:t>
      </w:r>
      <w:r w:rsidRPr="00720C62">
        <w:rPr>
          <w:i/>
          <w:color w:val="000000"/>
          <w:sz w:val="20"/>
          <w:szCs w:val="20"/>
        </w:rPr>
        <w:t xml:space="preserve"> zgodnie</w:t>
      </w:r>
      <w:r>
        <w:rPr>
          <w:i/>
          <w:color w:val="000000"/>
          <w:sz w:val="20"/>
          <w:szCs w:val="20"/>
        </w:rPr>
        <w:t xml:space="preserve">           </w:t>
      </w:r>
      <w:r w:rsidRPr="00720C62">
        <w:rPr>
          <w:i/>
          <w:color w:val="000000"/>
          <w:sz w:val="20"/>
          <w:szCs w:val="20"/>
        </w:rPr>
        <w:t xml:space="preserve"> z Ustawą</w:t>
      </w:r>
      <w:r>
        <w:rPr>
          <w:i/>
          <w:color w:val="000000"/>
          <w:sz w:val="20"/>
          <w:szCs w:val="20"/>
        </w:rPr>
        <w:t xml:space="preserve"> </w:t>
      </w:r>
      <w:r w:rsidRPr="00720C62">
        <w:rPr>
          <w:i/>
          <w:color w:val="000000"/>
          <w:sz w:val="20"/>
          <w:szCs w:val="20"/>
        </w:rPr>
        <w:t xml:space="preserve"> z dnia 29 sierpnia 1997 r. o ochronie danych osobowych (Dz. U. z 2014 r. , poz. 1182 t.j. z późn. zm.) oraz wyrażam zgodę na publikację fotografii </w:t>
      </w:r>
      <w:r>
        <w:rPr>
          <w:i/>
          <w:color w:val="000000"/>
          <w:sz w:val="20"/>
          <w:szCs w:val="20"/>
        </w:rPr>
        <w:t xml:space="preserve">z moim wizerunkiem </w:t>
      </w:r>
      <w:r w:rsidRPr="00720C62">
        <w:rPr>
          <w:i/>
          <w:color w:val="000000"/>
          <w:sz w:val="20"/>
          <w:szCs w:val="20"/>
        </w:rPr>
        <w:t xml:space="preserve"> na potrzeby </w:t>
      </w:r>
      <w:r>
        <w:rPr>
          <w:i/>
          <w:color w:val="000000"/>
          <w:sz w:val="20"/>
          <w:szCs w:val="20"/>
        </w:rPr>
        <w:t xml:space="preserve"> związane</w:t>
      </w:r>
      <w:r w:rsidRPr="00720C62">
        <w:rPr>
          <w:i/>
          <w:color w:val="000000"/>
          <w:sz w:val="20"/>
          <w:szCs w:val="20"/>
        </w:rPr>
        <w:t xml:space="preserve"> z </w:t>
      </w:r>
      <w:r w:rsidRPr="00720C62">
        <w:rPr>
          <w:i/>
          <w:sz w:val="20"/>
          <w:szCs w:val="20"/>
        </w:rPr>
        <w:t>promocją</w:t>
      </w:r>
      <w:r>
        <w:rPr>
          <w:i/>
          <w:sz w:val="20"/>
          <w:szCs w:val="20"/>
        </w:rPr>
        <w:t xml:space="preserve"> szkoleń</w:t>
      </w:r>
      <w:r w:rsidRPr="00720C6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organizowanych </w:t>
      </w:r>
      <w:r w:rsidRPr="00720C62">
        <w:rPr>
          <w:i/>
          <w:sz w:val="20"/>
          <w:szCs w:val="20"/>
        </w:rPr>
        <w:t xml:space="preserve"> przez Z</w:t>
      </w:r>
      <w:r>
        <w:rPr>
          <w:i/>
          <w:sz w:val="20"/>
          <w:szCs w:val="20"/>
        </w:rPr>
        <w:t xml:space="preserve">achodniopomorski </w:t>
      </w:r>
      <w:r w:rsidRPr="00720C62">
        <w:rPr>
          <w:i/>
          <w:sz w:val="20"/>
          <w:szCs w:val="20"/>
        </w:rPr>
        <w:t>O</w:t>
      </w:r>
      <w:r>
        <w:rPr>
          <w:i/>
          <w:sz w:val="20"/>
          <w:szCs w:val="20"/>
        </w:rPr>
        <w:t xml:space="preserve">środek </w:t>
      </w:r>
      <w:r w:rsidRPr="00720C62">
        <w:rPr>
          <w:i/>
          <w:sz w:val="20"/>
          <w:szCs w:val="20"/>
        </w:rPr>
        <w:t>D</w:t>
      </w:r>
      <w:r>
        <w:rPr>
          <w:i/>
          <w:sz w:val="20"/>
          <w:szCs w:val="20"/>
        </w:rPr>
        <w:t xml:space="preserve">oradztwa </w:t>
      </w:r>
      <w:r w:rsidRPr="00720C62">
        <w:rPr>
          <w:i/>
          <w:sz w:val="20"/>
          <w:szCs w:val="20"/>
        </w:rPr>
        <w:t>R</w:t>
      </w:r>
      <w:r>
        <w:rPr>
          <w:i/>
          <w:sz w:val="20"/>
          <w:szCs w:val="20"/>
        </w:rPr>
        <w:t>olniczego</w:t>
      </w:r>
      <w:r w:rsidRPr="00720C62">
        <w:rPr>
          <w:i/>
          <w:sz w:val="20"/>
          <w:szCs w:val="20"/>
        </w:rPr>
        <w:t xml:space="preserve"> w Barzkowicach.</w:t>
      </w:r>
    </w:p>
    <w:p w:rsidR="00CE2F93" w:rsidRDefault="00CE2F93" w:rsidP="00555E64">
      <w:pPr>
        <w:ind w:left="5664" w:firstLine="708"/>
        <w:jc w:val="both"/>
      </w:pPr>
    </w:p>
    <w:p w:rsidR="00CE2F93" w:rsidRDefault="00CE2F93" w:rsidP="00555E64">
      <w:pPr>
        <w:ind w:left="5664" w:firstLine="708"/>
        <w:jc w:val="both"/>
      </w:pPr>
      <w:r>
        <w:t>….................................</w:t>
      </w:r>
    </w:p>
    <w:p w:rsidR="00CE2F93" w:rsidRDefault="00CE2F93" w:rsidP="00555E64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F6A78">
        <w:rPr>
          <w:sz w:val="20"/>
          <w:szCs w:val="20"/>
        </w:rPr>
        <w:t>(</w:t>
      </w:r>
      <w:r>
        <w:rPr>
          <w:sz w:val="20"/>
          <w:szCs w:val="20"/>
        </w:rPr>
        <w:t xml:space="preserve">data i </w:t>
      </w:r>
      <w:r w:rsidRPr="00EF6A78">
        <w:rPr>
          <w:sz w:val="20"/>
          <w:szCs w:val="20"/>
        </w:rPr>
        <w:t>podpis uczestnika)</w:t>
      </w:r>
    </w:p>
    <w:p w:rsidR="00CE2F93" w:rsidRPr="00505EBA" w:rsidRDefault="00CE2F93" w:rsidP="00505EBA">
      <w:pPr>
        <w:ind w:left="720"/>
        <w:jc w:val="both"/>
      </w:pPr>
    </w:p>
    <w:sectPr w:rsidR="00CE2F93" w:rsidRPr="00505EBA" w:rsidSect="003E5E92">
      <w:endnotePr>
        <w:numFmt w:val="chicago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F93" w:rsidRDefault="00CE2F93">
      <w:r>
        <w:separator/>
      </w:r>
    </w:p>
  </w:endnote>
  <w:endnote w:type="continuationSeparator" w:id="0">
    <w:p w:rsidR="00CE2F93" w:rsidRDefault="00CE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F93" w:rsidRDefault="00CE2F93">
      <w:r>
        <w:separator/>
      </w:r>
    </w:p>
  </w:footnote>
  <w:footnote w:type="continuationSeparator" w:id="0">
    <w:p w:rsidR="00CE2F93" w:rsidRDefault="00CE2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8E4"/>
    <w:multiLevelType w:val="hybridMultilevel"/>
    <w:tmpl w:val="F89062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AD05DA"/>
    <w:multiLevelType w:val="hybridMultilevel"/>
    <w:tmpl w:val="7B92F8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9E35AA"/>
    <w:multiLevelType w:val="hybridMultilevel"/>
    <w:tmpl w:val="E77AEAF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B7B3E"/>
    <w:multiLevelType w:val="hybridMultilevel"/>
    <w:tmpl w:val="480AF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314CA3"/>
    <w:multiLevelType w:val="hybridMultilevel"/>
    <w:tmpl w:val="8E5E479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A42FA"/>
    <w:multiLevelType w:val="hybridMultilevel"/>
    <w:tmpl w:val="76E0DBF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A45"/>
    <w:rsid w:val="00007CFD"/>
    <w:rsid w:val="00024D81"/>
    <w:rsid w:val="000462E4"/>
    <w:rsid w:val="00056760"/>
    <w:rsid w:val="000B085D"/>
    <w:rsid w:val="000B1EE4"/>
    <w:rsid w:val="000C3428"/>
    <w:rsid w:val="000D263B"/>
    <w:rsid w:val="000D6A45"/>
    <w:rsid w:val="000E5A5E"/>
    <w:rsid w:val="00110806"/>
    <w:rsid w:val="0012656A"/>
    <w:rsid w:val="00127E04"/>
    <w:rsid w:val="00244C51"/>
    <w:rsid w:val="00245EA9"/>
    <w:rsid w:val="002C3604"/>
    <w:rsid w:val="002D7515"/>
    <w:rsid w:val="002F51BB"/>
    <w:rsid w:val="0031552F"/>
    <w:rsid w:val="003441E6"/>
    <w:rsid w:val="00381B71"/>
    <w:rsid w:val="003E5E92"/>
    <w:rsid w:val="003E75D3"/>
    <w:rsid w:val="004058BA"/>
    <w:rsid w:val="00420F79"/>
    <w:rsid w:val="00491919"/>
    <w:rsid w:val="004A0966"/>
    <w:rsid w:val="004B5962"/>
    <w:rsid w:val="004B5D2C"/>
    <w:rsid w:val="004C1397"/>
    <w:rsid w:val="004D059F"/>
    <w:rsid w:val="004E0A66"/>
    <w:rsid w:val="00505EBA"/>
    <w:rsid w:val="00555E64"/>
    <w:rsid w:val="005B7DCE"/>
    <w:rsid w:val="005C06AB"/>
    <w:rsid w:val="005F4BA0"/>
    <w:rsid w:val="00653E8C"/>
    <w:rsid w:val="00691BB1"/>
    <w:rsid w:val="006B2611"/>
    <w:rsid w:val="006B4567"/>
    <w:rsid w:val="006E5332"/>
    <w:rsid w:val="00711B14"/>
    <w:rsid w:val="00715992"/>
    <w:rsid w:val="00720C62"/>
    <w:rsid w:val="00734DA8"/>
    <w:rsid w:val="0079069A"/>
    <w:rsid w:val="007D187C"/>
    <w:rsid w:val="008337B5"/>
    <w:rsid w:val="00850496"/>
    <w:rsid w:val="0087140C"/>
    <w:rsid w:val="008723C0"/>
    <w:rsid w:val="00884A67"/>
    <w:rsid w:val="008A56AF"/>
    <w:rsid w:val="008C1A6D"/>
    <w:rsid w:val="00940B06"/>
    <w:rsid w:val="0094114E"/>
    <w:rsid w:val="00994F34"/>
    <w:rsid w:val="009A7CF9"/>
    <w:rsid w:val="009C0592"/>
    <w:rsid w:val="009C5E20"/>
    <w:rsid w:val="009C79FD"/>
    <w:rsid w:val="009E2DC0"/>
    <w:rsid w:val="009F0D15"/>
    <w:rsid w:val="00A06375"/>
    <w:rsid w:val="00A13EBD"/>
    <w:rsid w:val="00A142F7"/>
    <w:rsid w:val="00A36AAC"/>
    <w:rsid w:val="00A76344"/>
    <w:rsid w:val="00AB5443"/>
    <w:rsid w:val="00AC1441"/>
    <w:rsid w:val="00AC39E4"/>
    <w:rsid w:val="00AD2276"/>
    <w:rsid w:val="00B20ED4"/>
    <w:rsid w:val="00B26E9A"/>
    <w:rsid w:val="00B3540A"/>
    <w:rsid w:val="00B44152"/>
    <w:rsid w:val="00B4588F"/>
    <w:rsid w:val="00B848D5"/>
    <w:rsid w:val="00B86940"/>
    <w:rsid w:val="00BA3411"/>
    <w:rsid w:val="00BA5B40"/>
    <w:rsid w:val="00BE1BA3"/>
    <w:rsid w:val="00BF3C09"/>
    <w:rsid w:val="00C6425F"/>
    <w:rsid w:val="00C86B42"/>
    <w:rsid w:val="00CD732E"/>
    <w:rsid w:val="00CE277E"/>
    <w:rsid w:val="00CE2F93"/>
    <w:rsid w:val="00CF0D6E"/>
    <w:rsid w:val="00D25648"/>
    <w:rsid w:val="00D40D14"/>
    <w:rsid w:val="00D41E43"/>
    <w:rsid w:val="00D52852"/>
    <w:rsid w:val="00D82866"/>
    <w:rsid w:val="00DA2E03"/>
    <w:rsid w:val="00DB5D5C"/>
    <w:rsid w:val="00DC0F7A"/>
    <w:rsid w:val="00E02C70"/>
    <w:rsid w:val="00E1356A"/>
    <w:rsid w:val="00E200C4"/>
    <w:rsid w:val="00EA62A4"/>
    <w:rsid w:val="00EB04D2"/>
    <w:rsid w:val="00EF6A78"/>
    <w:rsid w:val="00F04672"/>
    <w:rsid w:val="00F3330D"/>
    <w:rsid w:val="00F66149"/>
    <w:rsid w:val="00F74216"/>
    <w:rsid w:val="00FB7FCC"/>
    <w:rsid w:val="00FC244F"/>
    <w:rsid w:val="00FC535B"/>
    <w:rsid w:val="00FC57E6"/>
    <w:rsid w:val="00FF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4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D6A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552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D6A45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D6A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D6A45"/>
    <w:rPr>
      <w:rFonts w:cs="Times New Roman"/>
      <w:lang w:val="pl-PL" w:eastAsia="pl-PL"/>
    </w:rPr>
  </w:style>
  <w:style w:type="character" w:styleId="EndnoteReference">
    <w:name w:val="endnote reference"/>
    <w:basedOn w:val="DefaultParagraphFont"/>
    <w:uiPriority w:val="99"/>
    <w:semiHidden/>
    <w:rsid w:val="000D6A4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0D6A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7140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140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D25648"/>
    <w:pPr>
      <w:widowControl w:val="0"/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25648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E1356A"/>
    <w:rPr>
      <w:rFonts w:cs="Times New Roman"/>
      <w:color w:val="0000FF"/>
      <w:u w:val="single"/>
    </w:rPr>
  </w:style>
  <w:style w:type="character" w:customStyle="1" w:styleId="tekstczarnysredni">
    <w:name w:val="tekstczarnysredni"/>
    <w:basedOn w:val="DefaultParagraphFont"/>
    <w:uiPriority w:val="99"/>
    <w:rsid w:val="00DC0F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271</Words>
  <Characters>1632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Zachodniopomorski Ośrodek Doradztwa Rolniczego</dc:creator>
  <cp:keywords/>
  <dc:description/>
  <cp:lastModifiedBy>Gielmuda</cp:lastModifiedBy>
  <cp:revision>19</cp:revision>
  <cp:lastPrinted>2015-03-05T11:59:00Z</cp:lastPrinted>
  <dcterms:created xsi:type="dcterms:W3CDTF">2015-02-24T08:12:00Z</dcterms:created>
  <dcterms:modified xsi:type="dcterms:W3CDTF">2015-03-06T07:43:00Z</dcterms:modified>
</cp:coreProperties>
</file>